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深圳高级中学</w:t>
      </w:r>
      <w:r>
        <w:rPr>
          <w:rFonts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集团</w:t>
      </w:r>
      <w:r>
        <w:rPr>
          <w:rFonts w:ascii="宋体" w:hAnsi="宋体"/>
          <w:sz w:val="24"/>
          <w:szCs w:val="24"/>
        </w:rPr>
        <w:t>)</w:t>
      </w:r>
      <w:r>
        <w:rPr>
          <w:rFonts w:hint="eastAsia" w:ascii="宋体" w:hAnsi="宋体"/>
          <w:sz w:val="24"/>
          <w:szCs w:val="24"/>
        </w:rPr>
        <w:t>为了满足学校发展及教学工作需要，秉持公平公正的原则向社会招聘教师，现将招聘岗位及具体要求发布如下：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一、招聘岗位：</w:t>
      </w:r>
    </w:p>
    <w:tbl>
      <w:tblPr>
        <w:tblStyle w:val="4"/>
        <w:tblW w:w="831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436"/>
        <w:gridCol w:w="1693"/>
        <w:gridCol w:w="1478"/>
        <w:gridCol w:w="1725"/>
        <w:gridCol w:w="92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东校小学部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中心高中部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</w:tbl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二、招聘要求：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学历要求：本科及以上学历，学士及以上学位</w:t>
      </w:r>
    </w:p>
    <w:p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工作年限：从事相关学科教学三年以上</w:t>
      </w:r>
    </w:p>
    <w:p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年龄：</w:t>
      </w:r>
      <w:r>
        <w:rPr>
          <w:rFonts w:ascii="宋体" w:hAnsi="宋体"/>
          <w:sz w:val="24"/>
          <w:szCs w:val="24"/>
        </w:rPr>
        <w:t>40</w:t>
      </w:r>
      <w:r>
        <w:rPr>
          <w:rFonts w:hint="eastAsia" w:ascii="宋体" w:hAnsi="宋体"/>
          <w:sz w:val="24"/>
          <w:szCs w:val="24"/>
        </w:rPr>
        <w:t>岁以内</w:t>
      </w:r>
      <w:r>
        <w:rPr>
          <w:rFonts w:hint="eastAsia" w:ascii="宋体" w:hAnsi="宋体"/>
          <w:sz w:val="24"/>
          <w:szCs w:val="24"/>
          <w:lang w:val="en-US" w:eastAsia="zh-CN"/>
        </w:rPr>
        <w:t>(截至2021年8月31日前）</w:t>
      </w:r>
    </w:p>
    <w:p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其他要求：在省市重点中学任教者优先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</w:t>
      </w:r>
      <w:r>
        <w:rPr>
          <w:rFonts w:hint="eastAsia" w:ascii="宋体" w:hAnsi="宋体"/>
          <w:sz w:val="24"/>
          <w:szCs w:val="24"/>
        </w:rPr>
        <w:t>有过一届以上毕业班工作经历者优先</w:t>
      </w:r>
      <w:r>
        <w:rPr>
          <w:rFonts w:ascii="宋体" w:hAnsi="宋体"/>
          <w:sz w:val="24"/>
          <w:szCs w:val="24"/>
        </w:rPr>
        <w:t xml:space="preserve">  </w:t>
      </w:r>
    </w:p>
    <w:p>
      <w:pPr>
        <w:spacing w:line="360" w:lineRule="auto"/>
        <w:ind w:firstLine="1560" w:firstLineChars="65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有过学科竞赛工作经历并获得过省市级以上奖励者优先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</w:t>
      </w:r>
      <w:r>
        <w:rPr>
          <w:rFonts w:hint="eastAsia" w:ascii="宋体" w:hAnsi="宋体"/>
          <w:sz w:val="24"/>
          <w:szCs w:val="24"/>
        </w:rPr>
        <w:t>获得省、市级以上优秀教师等荣誉者优先</w:t>
      </w:r>
    </w:p>
    <w:p>
      <w:pPr>
        <w:spacing w:line="360" w:lineRule="auto"/>
        <w:rPr>
          <w:rFonts w:hint="eastAsia" w:ascii="宋体" w:eastAsia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</w:rPr>
        <w:t xml:space="preserve">             </w:t>
      </w:r>
      <w:r>
        <w:rPr>
          <w:rFonts w:hint="eastAsia" w:ascii="宋体" w:hAnsi="宋体"/>
          <w:sz w:val="24"/>
          <w:szCs w:val="24"/>
        </w:rPr>
        <w:t>服从学校工作安排</w:t>
      </w:r>
      <w:r>
        <w:rPr>
          <w:rFonts w:hint="eastAsia" w:ascii="宋体" w:hAnsi="宋体"/>
          <w:sz w:val="24"/>
          <w:szCs w:val="24"/>
          <w:lang w:eastAsia="zh-CN"/>
        </w:rPr>
        <w:t>，胜任所属学段各项教育教学工作</w:t>
      </w: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三、试用及福利待遇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凡被我校正式录取的教师，需通过试用期考核。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按照深圳市关于借聘教师的工资标准享受薪酬和有关福利待遇。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协助教师解决住房。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</w:t>
      </w:r>
      <w:r>
        <w:rPr>
          <w:rFonts w:hint="eastAsia" w:ascii="宋体" w:hAnsi="宋体"/>
          <w:sz w:val="24"/>
          <w:szCs w:val="24"/>
        </w:rPr>
        <w:t>提供施展才华、实现教育理想的平台。</w:t>
      </w:r>
    </w:p>
    <w:p>
      <w:pPr>
        <w:spacing w:line="360" w:lineRule="auto"/>
        <w:rPr>
          <w:rFonts w:asci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EF7F5D"/>
    <w:multiLevelType w:val="multilevel"/>
    <w:tmpl w:val="2CEF7F5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82"/>
    <w:rsid w:val="00001E64"/>
    <w:rsid w:val="0001415C"/>
    <w:rsid w:val="00016CF5"/>
    <w:rsid w:val="00020CD5"/>
    <w:rsid w:val="0002178A"/>
    <w:rsid w:val="00023C19"/>
    <w:rsid w:val="00025869"/>
    <w:rsid w:val="00026C4E"/>
    <w:rsid w:val="000518CA"/>
    <w:rsid w:val="000556EC"/>
    <w:rsid w:val="000640F6"/>
    <w:rsid w:val="00073019"/>
    <w:rsid w:val="000738F5"/>
    <w:rsid w:val="00073E65"/>
    <w:rsid w:val="0008076E"/>
    <w:rsid w:val="00083A13"/>
    <w:rsid w:val="000904B8"/>
    <w:rsid w:val="00092C38"/>
    <w:rsid w:val="00096DD5"/>
    <w:rsid w:val="00097F1A"/>
    <w:rsid w:val="000A399A"/>
    <w:rsid w:val="000B0D7A"/>
    <w:rsid w:val="000C21D0"/>
    <w:rsid w:val="000D1A63"/>
    <w:rsid w:val="000D52FA"/>
    <w:rsid w:val="000E1308"/>
    <w:rsid w:val="000E44FE"/>
    <w:rsid w:val="000E65C9"/>
    <w:rsid w:val="000F154E"/>
    <w:rsid w:val="0011014A"/>
    <w:rsid w:val="0011758C"/>
    <w:rsid w:val="00125BB3"/>
    <w:rsid w:val="00131DEB"/>
    <w:rsid w:val="00137C62"/>
    <w:rsid w:val="001410AE"/>
    <w:rsid w:val="00150940"/>
    <w:rsid w:val="00152C1B"/>
    <w:rsid w:val="00154B3A"/>
    <w:rsid w:val="0016336E"/>
    <w:rsid w:val="001646A2"/>
    <w:rsid w:val="00171461"/>
    <w:rsid w:val="001807BD"/>
    <w:rsid w:val="001808AD"/>
    <w:rsid w:val="00186AAA"/>
    <w:rsid w:val="00191162"/>
    <w:rsid w:val="00192936"/>
    <w:rsid w:val="00194E62"/>
    <w:rsid w:val="00196464"/>
    <w:rsid w:val="001A0507"/>
    <w:rsid w:val="001C16CB"/>
    <w:rsid w:val="001D43AD"/>
    <w:rsid w:val="001E660B"/>
    <w:rsid w:val="001F73E8"/>
    <w:rsid w:val="00216AA0"/>
    <w:rsid w:val="002211ED"/>
    <w:rsid w:val="00224768"/>
    <w:rsid w:val="00230365"/>
    <w:rsid w:val="0023052F"/>
    <w:rsid w:val="002332DE"/>
    <w:rsid w:val="002529F5"/>
    <w:rsid w:val="002572E9"/>
    <w:rsid w:val="00266F73"/>
    <w:rsid w:val="00273C3C"/>
    <w:rsid w:val="00291064"/>
    <w:rsid w:val="002D4F41"/>
    <w:rsid w:val="002D793C"/>
    <w:rsid w:val="002E1CA0"/>
    <w:rsid w:val="002E2A61"/>
    <w:rsid w:val="002E4082"/>
    <w:rsid w:val="002E763A"/>
    <w:rsid w:val="002F602A"/>
    <w:rsid w:val="002F771C"/>
    <w:rsid w:val="00302284"/>
    <w:rsid w:val="00322B12"/>
    <w:rsid w:val="00324D9A"/>
    <w:rsid w:val="00332E7B"/>
    <w:rsid w:val="00335097"/>
    <w:rsid w:val="0034129E"/>
    <w:rsid w:val="003416B0"/>
    <w:rsid w:val="00341BB5"/>
    <w:rsid w:val="00345F8D"/>
    <w:rsid w:val="00347C16"/>
    <w:rsid w:val="00364131"/>
    <w:rsid w:val="00372DE8"/>
    <w:rsid w:val="00374460"/>
    <w:rsid w:val="00376360"/>
    <w:rsid w:val="00386251"/>
    <w:rsid w:val="00387352"/>
    <w:rsid w:val="003A4C49"/>
    <w:rsid w:val="003A5657"/>
    <w:rsid w:val="003B143A"/>
    <w:rsid w:val="003B6B7F"/>
    <w:rsid w:val="003C013A"/>
    <w:rsid w:val="003C3D0F"/>
    <w:rsid w:val="003C4FE6"/>
    <w:rsid w:val="003C7A96"/>
    <w:rsid w:val="003D2FFC"/>
    <w:rsid w:val="003D77A2"/>
    <w:rsid w:val="003D79A4"/>
    <w:rsid w:val="003D7E2D"/>
    <w:rsid w:val="003F2693"/>
    <w:rsid w:val="003F2E3F"/>
    <w:rsid w:val="003F778A"/>
    <w:rsid w:val="00403371"/>
    <w:rsid w:val="00403A30"/>
    <w:rsid w:val="00404F0A"/>
    <w:rsid w:val="0040789A"/>
    <w:rsid w:val="00413690"/>
    <w:rsid w:val="00423D9B"/>
    <w:rsid w:val="004359C4"/>
    <w:rsid w:val="004362DE"/>
    <w:rsid w:val="00453669"/>
    <w:rsid w:val="00453C7E"/>
    <w:rsid w:val="00455C45"/>
    <w:rsid w:val="00456216"/>
    <w:rsid w:val="0048005C"/>
    <w:rsid w:val="004A2862"/>
    <w:rsid w:val="004A3E54"/>
    <w:rsid w:val="004C3315"/>
    <w:rsid w:val="004D2252"/>
    <w:rsid w:val="004E057B"/>
    <w:rsid w:val="004E5DA9"/>
    <w:rsid w:val="004F2D22"/>
    <w:rsid w:val="0050057E"/>
    <w:rsid w:val="00500E92"/>
    <w:rsid w:val="005020C5"/>
    <w:rsid w:val="00503975"/>
    <w:rsid w:val="005049AC"/>
    <w:rsid w:val="0050619A"/>
    <w:rsid w:val="00517CE3"/>
    <w:rsid w:val="0054039A"/>
    <w:rsid w:val="0054240B"/>
    <w:rsid w:val="00546495"/>
    <w:rsid w:val="00546809"/>
    <w:rsid w:val="005511A7"/>
    <w:rsid w:val="005541C7"/>
    <w:rsid w:val="00556899"/>
    <w:rsid w:val="005643A1"/>
    <w:rsid w:val="00570F3D"/>
    <w:rsid w:val="00571BCE"/>
    <w:rsid w:val="00581066"/>
    <w:rsid w:val="00584E00"/>
    <w:rsid w:val="00591FE3"/>
    <w:rsid w:val="00594FEA"/>
    <w:rsid w:val="005A30BF"/>
    <w:rsid w:val="005C0CBA"/>
    <w:rsid w:val="005C4624"/>
    <w:rsid w:val="005D1D64"/>
    <w:rsid w:val="005D40EA"/>
    <w:rsid w:val="005D56DB"/>
    <w:rsid w:val="005D5F53"/>
    <w:rsid w:val="005E34EF"/>
    <w:rsid w:val="005E64DC"/>
    <w:rsid w:val="0062623F"/>
    <w:rsid w:val="00626DE8"/>
    <w:rsid w:val="00643F3A"/>
    <w:rsid w:val="00644F34"/>
    <w:rsid w:val="00663961"/>
    <w:rsid w:val="00673D32"/>
    <w:rsid w:val="0068357C"/>
    <w:rsid w:val="006855A4"/>
    <w:rsid w:val="0069085E"/>
    <w:rsid w:val="006C1844"/>
    <w:rsid w:val="006C5532"/>
    <w:rsid w:val="006D62A4"/>
    <w:rsid w:val="006D6C4F"/>
    <w:rsid w:val="006E1D80"/>
    <w:rsid w:val="006E3EBD"/>
    <w:rsid w:val="006E4C36"/>
    <w:rsid w:val="006E629C"/>
    <w:rsid w:val="006F7E71"/>
    <w:rsid w:val="00711DB9"/>
    <w:rsid w:val="00720F19"/>
    <w:rsid w:val="0072609E"/>
    <w:rsid w:val="00737CF6"/>
    <w:rsid w:val="00747AF8"/>
    <w:rsid w:val="007744D6"/>
    <w:rsid w:val="00797BC0"/>
    <w:rsid w:val="007A07A8"/>
    <w:rsid w:val="007A0CB0"/>
    <w:rsid w:val="007A2920"/>
    <w:rsid w:val="007B6950"/>
    <w:rsid w:val="007C25D5"/>
    <w:rsid w:val="007C77B4"/>
    <w:rsid w:val="007D3731"/>
    <w:rsid w:val="007D3B9E"/>
    <w:rsid w:val="00800966"/>
    <w:rsid w:val="0080670B"/>
    <w:rsid w:val="00807CE2"/>
    <w:rsid w:val="0081130D"/>
    <w:rsid w:val="00811973"/>
    <w:rsid w:val="00817653"/>
    <w:rsid w:val="00821A5F"/>
    <w:rsid w:val="00821A79"/>
    <w:rsid w:val="00822E84"/>
    <w:rsid w:val="008317E8"/>
    <w:rsid w:val="0084006C"/>
    <w:rsid w:val="00851830"/>
    <w:rsid w:val="008620F0"/>
    <w:rsid w:val="00865A6E"/>
    <w:rsid w:val="008768FD"/>
    <w:rsid w:val="0088523C"/>
    <w:rsid w:val="008907C1"/>
    <w:rsid w:val="008919BF"/>
    <w:rsid w:val="008940A7"/>
    <w:rsid w:val="008A1382"/>
    <w:rsid w:val="008B0703"/>
    <w:rsid w:val="008B1311"/>
    <w:rsid w:val="008B2E4D"/>
    <w:rsid w:val="008C32C9"/>
    <w:rsid w:val="008C6683"/>
    <w:rsid w:val="008D3DA3"/>
    <w:rsid w:val="008D6D16"/>
    <w:rsid w:val="008E0236"/>
    <w:rsid w:val="008F090C"/>
    <w:rsid w:val="008F0D80"/>
    <w:rsid w:val="008F1B52"/>
    <w:rsid w:val="008F55A7"/>
    <w:rsid w:val="008F5AB4"/>
    <w:rsid w:val="008F6B7A"/>
    <w:rsid w:val="00912A50"/>
    <w:rsid w:val="00926484"/>
    <w:rsid w:val="0093264C"/>
    <w:rsid w:val="009330D0"/>
    <w:rsid w:val="009374DA"/>
    <w:rsid w:val="0093754F"/>
    <w:rsid w:val="00943B1B"/>
    <w:rsid w:val="0094409A"/>
    <w:rsid w:val="009469C9"/>
    <w:rsid w:val="009569D4"/>
    <w:rsid w:val="00966536"/>
    <w:rsid w:val="009751A7"/>
    <w:rsid w:val="00976D3B"/>
    <w:rsid w:val="00991E6E"/>
    <w:rsid w:val="0099427D"/>
    <w:rsid w:val="00995A36"/>
    <w:rsid w:val="0099781E"/>
    <w:rsid w:val="009A1A54"/>
    <w:rsid w:val="009A256C"/>
    <w:rsid w:val="009A586F"/>
    <w:rsid w:val="009B4235"/>
    <w:rsid w:val="009C3251"/>
    <w:rsid w:val="009C450A"/>
    <w:rsid w:val="009D2AB9"/>
    <w:rsid w:val="009F0D35"/>
    <w:rsid w:val="009F1373"/>
    <w:rsid w:val="009F2127"/>
    <w:rsid w:val="00A00FFF"/>
    <w:rsid w:val="00A029E0"/>
    <w:rsid w:val="00A17FA6"/>
    <w:rsid w:val="00A25230"/>
    <w:rsid w:val="00A25D2F"/>
    <w:rsid w:val="00A321C3"/>
    <w:rsid w:val="00A43C2D"/>
    <w:rsid w:val="00A47677"/>
    <w:rsid w:val="00A523CE"/>
    <w:rsid w:val="00A64C56"/>
    <w:rsid w:val="00A80D0B"/>
    <w:rsid w:val="00A8207F"/>
    <w:rsid w:val="00A83904"/>
    <w:rsid w:val="00A936E7"/>
    <w:rsid w:val="00A93A2B"/>
    <w:rsid w:val="00AA784F"/>
    <w:rsid w:val="00AA7FF9"/>
    <w:rsid w:val="00AB5643"/>
    <w:rsid w:val="00AC4C81"/>
    <w:rsid w:val="00AE138A"/>
    <w:rsid w:val="00AF6CF4"/>
    <w:rsid w:val="00B04A49"/>
    <w:rsid w:val="00B11259"/>
    <w:rsid w:val="00B12158"/>
    <w:rsid w:val="00B23546"/>
    <w:rsid w:val="00B27E78"/>
    <w:rsid w:val="00B46482"/>
    <w:rsid w:val="00B577A5"/>
    <w:rsid w:val="00B61F86"/>
    <w:rsid w:val="00B672B9"/>
    <w:rsid w:val="00B70850"/>
    <w:rsid w:val="00B7279F"/>
    <w:rsid w:val="00B841D2"/>
    <w:rsid w:val="00B87DCF"/>
    <w:rsid w:val="00B93B99"/>
    <w:rsid w:val="00B9442A"/>
    <w:rsid w:val="00B9678A"/>
    <w:rsid w:val="00BA4972"/>
    <w:rsid w:val="00BD3845"/>
    <w:rsid w:val="00BD3A2A"/>
    <w:rsid w:val="00BD4B9F"/>
    <w:rsid w:val="00BD5202"/>
    <w:rsid w:val="00BD59B6"/>
    <w:rsid w:val="00BE4B61"/>
    <w:rsid w:val="00BE592A"/>
    <w:rsid w:val="00BE7066"/>
    <w:rsid w:val="00BF1753"/>
    <w:rsid w:val="00BF4425"/>
    <w:rsid w:val="00BF635A"/>
    <w:rsid w:val="00BF6A9F"/>
    <w:rsid w:val="00C03DAE"/>
    <w:rsid w:val="00C04065"/>
    <w:rsid w:val="00C06B5F"/>
    <w:rsid w:val="00C13204"/>
    <w:rsid w:val="00C13AB9"/>
    <w:rsid w:val="00C148EC"/>
    <w:rsid w:val="00C1558F"/>
    <w:rsid w:val="00C22440"/>
    <w:rsid w:val="00C24359"/>
    <w:rsid w:val="00C25FE1"/>
    <w:rsid w:val="00C265E0"/>
    <w:rsid w:val="00C32AC4"/>
    <w:rsid w:val="00C33240"/>
    <w:rsid w:val="00C34678"/>
    <w:rsid w:val="00C410BD"/>
    <w:rsid w:val="00C50696"/>
    <w:rsid w:val="00C52CF6"/>
    <w:rsid w:val="00C55696"/>
    <w:rsid w:val="00C71CE1"/>
    <w:rsid w:val="00C720FA"/>
    <w:rsid w:val="00C73246"/>
    <w:rsid w:val="00C73B35"/>
    <w:rsid w:val="00C904EA"/>
    <w:rsid w:val="00CB7954"/>
    <w:rsid w:val="00CC1DA9"/>
    <w:rsid w:val="00CC49E9"/>
    <w:rsid w:val="00CE433B"/>
    <w:rsid w:val="00CE4807"/>
    <w:rsid w:val="00CE4961"/>
    <w:rsid w:val="00CE67EF"/>
    <w:rsid w:val="00CF28AC"/>
    <w:rsid w:val="00D01048"/>
    <w:rsid w:val="00D044AD"/>
    <w:rsid w:val="00D10CE1"/>
    <w:rsid w:val="00D165CD"/>
    <w:rsid w:val="00D173A8"/>
    <w:rsid w:val="00D22821"/>
    <w:rsid w:val="00D26571"/>
    <w:rsid w:val="00D437A7"/>
    <w:rsid w:val="00D43961"/>
    <w:rsid w:val="00D450BF"/>
    <w:rsid w:val="00D46ED5"/>
    <w:rsid w:val="00D55671"/>
    <w:rsid w:val="00D602DD"/>
    <w:rsid w:val="00D65E8E"/>
    <w:rsid w:val="00D71276"/>
    <w:rsid w:val="00D75D9A"/>
    <w:rsid w:val="00D77C96"/>
    <w:rsid w:val="00D8499C"/>
    <w:rsid w:val="00D90E0D"/>
    <w:rsid w:val="00D93FDE"/>
    <w:rsid w:val="00D96C95"/>
    <w:rsid w:val="00DA297F"/>
    <w:rsid w:val="00DB7005"/>
    <w:rsid w:val="00DC198B"/>
    <w:rsid w:val="00DD4323"/>
    <w:rsid w:val="00DD6EE4"/>
    <w:rsid w:val="00DE379F"/>
    <w:rsid w:val="00DF070D"/>
    <w:rsid w:val="00DF494E"/>
    <w:rsid w:val="00DF57A0"/>
    <w:rsid w:val="00DF7621"/>
    <w:rsid w:val="00E0315D"/>
    <w:rsid w:val="00E0599C"/>
    <w:rsid w:val="00E063C2"/>
    <w:rsid w:val="00E13D08"/>
    <w:rsid w:val="00E239E5"/>
    <w:rsid w:val="00E252E6"/>
    <w:rsid w:val="00E31BB2"/>
    <w:rsid w:val="00E32476"/>
    <w:rsid w:val="00E3640F"/>
    <w:rsid w:val="00E42389"/>
    <w:rsid w:val="00E61B17"/>
    <w:rsid w:val="00E666DF"/>
    <w:rsid w:val="00E7709E"/>
    <w:rsid w:val="00E86E9D"/>
    <w:rsid w:val="00E97CD5"/>
    <w:rsid w:val="00EB185E"/>
    <w:rsid w:val="00EC17A6"/>
    <w:rsid w:val="00EC4D10"/>
    <w:rsid w:val="00EC76B0"/>
    <w:rsid w:val="00ED17D5"/>
    <w:rsid w:val="00ED3998"/>
    <w:rsid w:val="00EE2D08"/>
    <w:rsid w:val="00EE36DC"/>
    <w:rsid w:val="00EE49B2"/>
    <w:rsid w:val="00EE6843"/>
    <w:rsid w:val="00EE693E"/>
    <w:rsid w:val="00EF010D"/>
    <w:rsid w:val="00EF23F8"/>
    <w:rsid w:val="00F02FFC"/>
    <w:rsid w:val="00F11715"/>
    <w:rsid w:val="00F31768"/>
    <w:rsid w:val="00F32F9F"/>
    <w:rsid w:val="00F338E6"/>
    <w:rsid w:val="00F37A8E"/>
    <w:rsid w:val="00F41458"/>
    <w:rsid w:val="00F566A8"/>
    <w:rsid w:val="00F6012A"/>
    <w:rsid w:val="00F72A07"/>
    <w:rsid w:val="00F7361B"/>
    <w:rsid w:val="00F737DB"/>
    <w:rsid w:val="00F74E25"/>
    <w:rsid w:val="00F767EF"/>
    <w:rsid w:val="00F96FC9"/>
    <w:rsid w:val="00F97627"/>
    <w:rsid w:val="00FA658A"/>
    <w:rsid w:val="00FB41DC"/>
    <w:rsid w:val="00FB5774"/>
    <w:rsid w:val="00FB73C8"/>
    <w:rsid w:val="00FC3DDA"/>
    <w:rsid w:val="00FC4761"/>
    <w:rsid w:val="00FC5135"/>
    <w:rsid w:val="00FC6887"/>
    <w:rsid w:val="00FC6D94"/>
    <w:rsid w:val="00FE4BE5"/>
    <w:rsid w:val="00FF2C0D"/>
    <w:rsid w:val="00FF7A90"/>
    <w:rsid w:val="0B1B6180"/>
    <w:rsid w:val="35F80095"/>
    <w:rsid w:val="399011F2"/>
    <w:rsid w:val="3D6132CC"/>
    <w:rsid w:val="4A9D76C1"/>
    <w:rsid w:val="526F2AED"/>
    <w:rsid w:val="54E70D78"/>
    <w:rsid w:val="58DF1187"/>
    <w:rsid w:val="5FF70874"/>
    <w:rsid w:val="738A2F86"/>
    <w:rsid w:val="77CE6225"/>
    <w:rsid w:val="782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66</Words>
  <Characters>379</Characters>
  <Lines>0</Lines>
  <Paragraphs>0</Paragraphs>
  <TotalTime>4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2020-05-13T08:12:00Z</dcterms:created>
  <dc:creator>Administrator</dc:creator>
  <cp:lastModifiedBy>Administrator</cp:lastModifiedBy>
  <cp:lastPrinted>2021-03-01T08:48:00Z</cp:lastPrinted>
  <dcterms:modified xsi:type="dcterms:W3CDTF">2021-06-18T01:20:24Z</dcterms:modified>
  <dc:title>                        小学招聘教师申请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5E90AE6A31134B2F967F3B9FF4480B8D</vt:lpwstr>
  </property>
</Properties>
</file>