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深圳高级中学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集团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一、招聘岗位：</w:t>
      </w:r>
    </w:p>
    <w:tbl>
      <w:tblPr>
        <w:tblStyle w:val="4"/>
        <w:tblW w:w="841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570"/>
        <w:gridCol w:w="1570"/>
        <w:gridCol w:w="1570"/>
        <w:gridCol w:w="1570"/>
        <w:gridCol w:w="12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校区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中心校区-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高中部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东校区-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高中部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东校区-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初中部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东校区-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小学部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集团合计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心理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66CC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</w:tr>
    </w:tbl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二、招聘要求：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学历要求：本科及以上学历，学士及以上学位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工作年限：从事相关学科教学三年以上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年龄：</w:t>
      </w:r>
      <w:r>
        <w:rPr>
          <w:rFonts w:ascii="宋体" w:hAnsi="宋体"/>
          <w:sz w:val="24"/>
          <w:szCs w:val="24"/>
        </w:rPr>
        <w:t>40</w:t>
      </w:r>
      <w:r>
        <w:rPr>
          <w:rFonts w:hint="eastAsia" w:ascii="宋体" w:hAnsi="宋体"/>
          <w:sz w:val="24"/>
          <w:szCs w:val="24"/>
        </w:rPr>
        <w:t>岁以内</w:t>
      </w:r>
      <w:r>
        <w:rPr>
          <w:rFonts w:hint="eastAsia" w:ascii="宋体" w:hAnsi="宋体"/>
          <w:sz w:val="24"/>
          <w:szCs w:val="24"/>
          <w:lang w:val="en-US" w:eastAsia="zh-CN"/>
        </w:rPr>
        <w:t>(截至2021年8月31日前）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其他要求：在省市重点中学任教者优先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有过一届以上毕业班工作经历者优先</w:t>
      </w:r>
      <w:r>
        <w:rPr>
          <w:rFonts w:ascii="宋体" w:hAnsi="宋体"/>
          <w:sz w:val="24"/>
          <w:szCs w:val="24"/>
        </w:rPr>
        <w:t xml:space="preserve">  </w:t>
      </w:r>
    </w:p>
    <w:p>
      <w:pPr>
        <w:spacing w:line="360" w:lineRule="auto"/>
        <w:ind w:firstLine="1560" w:firstLineChars="6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有过学科竞赛工作经历并获得过省市级以上奖励者优先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获得省、市级以上优秀教师等荣誉者优先</w:t>
      </w:r>
    </w:p>
    <w:p>
      <w:pPr>
        <w:spacing w:line="360" w:lineRule="auto"/>
        <w:rPr>
          <w:rFonts w:hint="eastAsia" w:asci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服从学校工作安排</w:t>
      </w:r>
      <w:r>
        <w:rPr>
          <w:rFonts w:hint="eastAsia" w:ascii="宋体" w:hAnsi="宋体"/>
          <w:sz w:val="24"/>
          <w:szCs w:val="24"/>
          <w:lang w:eastAsia="zh-CN"/>
        </w:rPr>
        <w:t>，胜任所属学段各项教育教学工作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三、试用及福利待遇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凡被我校正式录取的教师，需通过试用期考核。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按照深圳市关于借聘教师的工资标准享受薪酬和有关福利待遇。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协助教师解决住房。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提供施展才华、实现教育理想的平台。</w:t>
      </w:r>
    </w:p>
    <w:p>
      <w:pPr>
        <w:spacing w:line="360" w:lineRule="auto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7F5D"/>
    <w:multiLevelType w:val="multilevel"/>
    <w:tmpl w:val="2CEF7F5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2"/>
    <w:rsid w:val="00001E64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399A"/>
    <w:rsid w:val="000B0D7A"/>
    <w:rsid w:val="000C21D0"/>
    <w:rsid w:val="000D1A63"/>
    <w:rsid w:val="000D52FA"/>
    <w:rsid w:val="000E1308"/>
    <w:rsid w:val="000E44FE"/>
    <w:rsid w:val="000E65C9"/>
    <w:rsid w:val="000F154E"/>
    <w:rsid w:val="0011014A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5C45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57E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25D5"/>
    <w:rsid w:val="007C77B4"/>
    <w:rsid w:val="007D3731"/>
    <w:rsid w:val="007D3B9E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4006C"/>
    <w:rsid w:val="00851830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125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65CD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666DF"/>
    <w:rsid w:val="00E7709E"/>
    <w:rsid w:val="00E86E9D"/>
    <w:rsid w:val="00E97CD5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  <w:rsid w:val="35F80095"/>
    <w:rsid w:val="3D6132CC"/>
    <w:rsid w:val="526F2AED"/>
    <w:rsid w:val="54E70D78"/>
    <w:rsid w:val="5FF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66</Words>
  <Characters>379</Characters>
  <Lines>0</Lines>
  <Paragraphs>0</Paragraphs>
  <TotalTime>74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2020-05-13T08:12:00Z</dcterms:created>
  <dc:creator>Administrator</dc:creator>
  <cp:lastModifiedBy>Administrator</cp:lastModifiedBy>
  <cp:lastPrinted>2021-03-01T08:48:00Z</cp:lastPrinted>
  <dcterms:modified xsi:type="dcterms:W3CDTF">2021-03-02T02:08:04Z</dcterms:modified>
  <dc:title>                        小学招聘教师申请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