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59" w:rsidRPr="0069085E" w:rsidRDefault="00B11259" w:rsidP="0069085E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深圳高级中学</w:t>
      </w:r>
      <w:r w:rsidRPr="0069085E">
        <w:rPr>
          <w:rFonts w:ascii="宋体" w:hAnsi="宋体"/>
          <w:sz w:val="24"/>
          <w:szCs w:val="24"/>
        </w:rPr>
        <w:t>(</w:t>
      </w:r>
      <w:r w:rsidRPr="0069085E">
        <w:rPr>
          <w:rFonts w:ascii="宋体" w:hAnsi="宋体" w:hint="eastAsia"/>
          <w:sz w:val="24"/>
          <w:szCs w:val="24"/>
        </w:rPr>
        <w:t>集团</w:t>
      </w:r>
      <w:r w:rsidRPr="0069085E">
        <w:rPr>
          <w:rFonts w:ascii="宋体" w:hAnsi="宋体"/>
          <w:sz w:val="24"/>
          <w:szCs w:val="24"/>
        </w:rPr>
        <w:t>)</w:t>
      </w:r>
      <w:r w:rsidRPr="0069085E">
        <w:rPr>
          <w:rFonts w:ascii="宋体" w:hAnsi="宋体" w:hint="eastAsia"/>
          <w:sz w:val="24"/>
          <w:szCs w:val="24"/>
        </w:rPr>
        <w:t>为了满足学校发展及教学工作需要，秉持公平公正的原则向社会招聘教师，现将招聘岗位及具体要求发布如下：</w:t>
      </w:r>
    </w:p>
    <w:p w:rsidR="00B11259" w:rsidRPr="0069085E" w:rsidRDefault="00B11259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一、招聘岗位：</w:t>
      </w:r>
    </w:p>
    <w:tbl>
      <w:tblPr>
        <w:tblW w:w="8534" w:type="dxa"/>
        <w:tblInd w:w="98" w:type="dxa"/>
        <w:tblLook w:val="0000"/>
      </w:tblPr>
      <w:tblGrid>
        <w:gridCol w:w="2766"/>
        <w:gridCol w:w="2104"/>
        <w:gridCol w:w="1800"/>
        <w:gridCol w:w="1864"/>
      </w:tblGrid>
      <w:tr w:rsidR="00B11259" w:rsidRPr="00BF6A9F" w:rsidTr="00455C45">
        <w:trPr>
          <w:trHeight w:val="17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学科</w:t>
            </w:r>
            <w:r w:rsidRPr="00BF6A9F">
              <w:rPr>
                <w:rFonts w:ascii="宋体" w:hAnsi="宋体"/>
                <w:sz w:val="24"/>
                <w:szCs w:val="24"/>
              </w:rPr>
              <w:t>/</w:t>
            </w:r>
            <w:r w:rsidRPr="00BF6A9F">
              <w:rPr>
                <w:rFonts w:ascii="宋体" w:hAnsi="宋体" w:hint="eastAsia"/>
                <w:sz w:val="24"/>
                <w:szCs w:val="24"/>
              </w:rPr>
              <w:t>校区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南校</w:t>
            </w:r>
            <w:r w:rsidRPr="00BF6A9F">
              <w:rPr>
                <w:rFonts w:ascii="宋体"/>
                <w:sz w:val="24"/>
                <w:szCs w:val="24"/>
              </w:rPr>
              <w:t>-</w:t>
            </w:r>
            <w:r w:rsidRPr="00BF6A9F">
              <w:rPr>
                <w:rFonts w:ascii="宋体" w:hAnsi="宋体" w:hint="eastAsia"/>
                <w:sz w:val="24"/>
                <w:szCs w:val="24"/>
              </w:rPr>
              <w:t>初中部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259" w:rsidRPr="00BF6A9F" w:rsidRDefault="00B11259" w:rsidP="00455C45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北校</w:t>
            </w: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初中部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东校</w:t>
            </w:r>
            <w:r w:rsidRPr="00BF6A9F">
              <w:rPr>
                <w:rFonts w:ascii="宋体"/>
                <w:sz w:val="24"/>
                <w:szCs w:val="24"/>
              </w:rPr>
              <w:t>-</w:t>
            </w:r>
            <w:r w:rsidRPr="00BF6A9F">
              <w:rPr>
                <w:rFonts w:ascii="宋体" w:hAnsi="宋体" w:hint="eastAsia"/>
                <w:sz w:val="24"/>
                <w:szCs w:val="24"/>
              </w:rPr>
              <w:t>初中部</w:t>
            </w:r>
          </w:p>
        </w:tc>
      </w:tr>
      <w:tr w:rsidR="00B11259" w:rsidRPr="00BF6A9F" w:rsidTr="00455C45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2</w:t>
            </w:r>
            <w:r>
              <w:rPr>
                <w:rFonts w:ascii="宋体" w:hAnsi="宋体" w:hint="eastAsia"/>
                <w:sz w:val="24"/>
                <w:szCs w:val="24"/>
              </w:rPr>
              <w:t>（代课老师）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B11259" w:rsidRPr="00BF6A9F" w:rsidTr="00455C45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英语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B11259" w:rsidRPr="00BF6A9F" w:rsidTr="00455C45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化学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B11259" w:rsidRPr="00BF6A9F" w:rsidTr="00455C45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体育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B11259" w:rsidRPr="00BF6A9F" w:rsidTr="00455C45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59" w:rsidRPr="00BF6A9F" w:rsidRDefault="00B11259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3</w:t>
            </w:r>
          </w:p>
        </w:tc>
      </w:tr>
    </w:tbl>
    <w:p w:rsidR="00B11259" w:rsidRPr="0069085E" w:rsidRDefault="00B11259" w:rsidP="0069085E">
      <w:pPr>
        <w:spacing w:line="360" w:lineRule="auto"/>
        <w:rPr>
          <w:rFonts w:ascii="宋体"/>
          <w:sz w:val="24"/>
          <w:szCs w:val="24"/>
        </w:rPr>
      </w:pPr>
    </w:p>
    <w:p w:rsidR="00B11259" w:rsidRPr="0069085E" w:rsidRDefault="00B11259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二、招聘要求：</w:t>
      </w:r>
    </w:p>
    <w:p w:rsidR="00B11259" w:rsidRPr="0069085E" w:rsidRDefault="00B11259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学历要求：本科及以上学历，学士及以上学位</w:t>
      </w:r>
    </w:p>
    <w:p w:rsidR="00B11259" w:rsidRPr="0069085E" w:rsidRDefault="00B11259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工作年限：从事相关学科教学三年以上</w:t>
      </w:r>
    </w:p>
    <w:p w:rsidR="00B11259" w:rsidRPr="0069085E" w:rsidRDefault="00B11259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年龄：</w:t>
      </w:r>
      <w:r w:rsidRPr="0069085E">
        <w:rPr>
          <w:rFonts w:ascii="宋体" w:hAnsi="宋体"/>
          <w:sz w:val="24"/>
          <w:szCs w:val="24"/>
        </w:rPr>
        <w:t>40</w:t>
      </w:r>
      <w:r w:rsidRPr="0069085E">
        <w:rPr>
          <w:rFonts w:ascii="宋体" w:hAnsi="宋体" w:hint="eastAsia"/>
          <w:sz w:val="24"/>
          <w:szCs w:val="24"/>
        </w:rPr>
        <w:t>岁以内</w:t>
      </w:r>
    </w:p>
    <w:p w:rsidR="00B11259" w:rsidRPr="0069085E" w:rsidRDefault="00B11259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其他要求：</w:t>
      </w:r>
      <w:r w:rsidRPr="0069085E">
        <w:rPr>
          <w:rFonts w:ascii="宋体" w:hAnsi="宋体" w:hint="eastAsia"/>
          <w:sz w:val="24"/>
          <w:szCs w:val="24"/>
        </w:rPr>
        <w:t>在省市重点中学任教者优先</w:t>
      </w:r>
    </w:p>
    <w:p w:rsidR="00B11259" w:rsidRPr="0069085E" w:rsidRDefault="00B11259" w:rsidP="0069085E">
      <w:pPr>
        <w:spacing w:line="360" w:lineRule="auto"/>
        <w:rPr>
          <w:rFonts w:ascii="宋体" w:hAns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有过一届以上毕业班工作经历者优先</w:t>
      </w:r>
      <w:r w:rsidRPr="0069085E">
        <w:rPr>
          <w:rFonts w:ascii="宋体" w:hAnsi="宋体"/>
          <w:sz w:val="24"/>
          <w:szCs w:val="24"/>
        </w:rPr>
        <w:t xml:space="preserve">  </w:t>
      </w:r>
    </w:p>
    <w:p w:rsidR="00B11259" w:rsidRPr="0069085E" w:rsidRDefault="00B11259" w:rsidP="0069085E">
      <w:pPr>
        <w:spacing w:line="360" w:lineRule="auto"/>
        <w:ind w:firstLineChars="650" w:firstLine="1560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有过学科竞赛工作经历并获得过省市级以上奖励者优先</w:t>
      </w:r>
    </w:p>
    <w:p w:rsidR="00B11259" w:rsidRPr="0069085E" w:rsidRDefault="00B11259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获得省、市级以上优秀教师等荣誉者优先</w:t>
      </w:r>
    </w:p>
    <w:p w:rsidR="00B11259" w:rsidRDefault="00B11259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愿意承担班主任工作，服从学校工作安排</w:t>
      </w:r>
    </w:p>
    <w:p w:rsidR="00B11259" w:rsidRDefault="00B11259" w:rsidP="0069085E">
      <w:pPr>
        <w:spacing w:line="360" w:lineRule="auto"/>
        <w:rPr>
          <w:rFonts w:ascii="宋体"/>
          <w:sz w:val="24"/>
          <w:szCs w:val="24"/>
        </w:rPr>
      </w:pPr>
    </w:p>
    <w:p w:rsidR="00B11259" w:rsidRPr="00BF6A9F" w:rsidRDefault="00B11259" w:rsidP="0069085E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试用及</w:t>
      </w:r>
      <w:r w:rsidRPr="00374460">
        <w:rPr>
          <w:rFonts w:ascii="宋体" w:hAnsi="宋体" w:hint="eastAsia"/>
          <w:sz w:val="24"/>
          <w:szCs w:val="24"/>
        </w:rPr>
        <w:t>福利待遇</w:t>
      </w:r>
    </w:p>
    <w:p w:rsidR="00B11259" w:rsidRPr="00BF6A9F" w:rsidRDefault="00B11259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Pr="00374460">
        <w:rPr>
          <w:rFonts w:ascii="宋体" w:hAnsi="宋体" w:hint="eastAsia"/>
          <w:sz w:val="24"/>
          <w:szCs w:val="24"/>
        </w:rPr>
        <w:t>凡被我校正式录取的</w:t>
      </w:r>
      <w:r>
        <w:rPr>
          <w:rFonts w:ascii="宋体" w:hAnsi="宋体" w:hint="eastAsia"/>
          <w:sz w:val="24"/>
          <w:szCs w:val="24"/>
        </w:rPr>
        <w:t>教师</w:t>
      </w:r>
      <w:r w:rsidRPr="0037446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需通过试用期考核。</w:t>
      </w:r>
    </w:p>
    <w:p w:rsidR="00B11259" w:rsidRPr="00BF6A9F" w:rsidRDefault="00B11259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按照深圳市关于借聘教师的工资标准享受薪酬和有关福利待遇。</w:t>
      </w:r>
    </w:p>
    <w:p w:rsidR="00B11259" w:rsidRPr="00BF6A9F" w:rsidRDefault="00B11259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协助</w:t>
      </w:r>
      <w:r w:rsidRPr="00374460">
        <w:rPr>
          <w:rFonts w:ascii="宋体" w:hAnsi="宋体" w:hint="eastAsia"/>
          <w:sz w:val="24"/>
          <w:szCs w:val="24"/>
        </w:rPr>
        <w:t>教师解决住房。</w:t>
      </w:r>
    </w:p>
    <w:p w:rsidR="00B11259" w:rsidRPr="00BF6A9F" w:rsidRDefault="00B11259" w:rsidP="0069085E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4.</w:t>
      </w:r>
      <w:r w:rsidRPr="00374460">
        <w:rPr>
          <w:rFonts w:ascii="宋体" w:hAnsi="宋体" w:hint="eastAsia"/>
          <w:sz w:val="24"/>
          <w:szCs w:val="24"/>
        </w:rPr>
        <w:t>提供施展才华、实现教育理想的平台。</w:t>
      </w:r>
    </w:p>
    <w:p w:rsidR="00B11259" w:rsidRPr="00BF6A9F" w:rsidRDefault="00B11259" w:rsidP="0069085E">
      <w:pPr>
        <w:spacing w:line="360" w:lineRule="auto"/>
        <w:rPr>
          <w:rFonts w:ascii="宋体"/>
          <w:sz w:val="24"/>
          <w:szCs w:val="24"/>
        </w:rPr>
      </w:pPr>
    </w:p>
    <w:sectPr w:rsidR="00B11259" w:rsidRPr="00BF6A9F" w:rsidSect="00CC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59" w:rsidRDefault="00B11259" w:rsidP="008907C1">
      <w:r>
        <w:separator/>
      </w:r>
    </w:p>
  </w:endnote>
  <w:endnote w:type="continuationSeparator" w:id="0">
    <w:p w:rsidR="00B11259" w:rsidRDefault="00B11259" w:rsidP="00890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59" w:rsidRDefault="00B11259" w:rsidP="008907C1">
      <w:r>
        <w:separator/>
      </w:r>
    </w:p>
  </w:footnote>
  <w:footnote w:type="continuationSeparator" w:id="0">
    <w:p w:rsidR="00B11259" w:rsidRDefault="00B11259" w:rsidP="00890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F5D"/>
    <w:multiLevelType w:val="hybridMultilevel"/>
    <w:tmpl w:val="280A5182"/>
    <w:lvl w:ilvl="0" w:tplc="31305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82"/>
    <w:rsid w:val="00001E64"/>
    <w:rsid w:val="0001415C"/>
    <w:rsid w:val="00016CF5"/>
    <w:rsid w:val="00020CD5"/>
    <w:rsid w:val="0002178A"/>
    <w:rsid w:val="00023C19"/>
    <w:rsid w:val="00025869"/>
    <w:rsid w:val="00026C4E"/>
    <w:rsid w:val="000518CA"/>
    <w:rsid w:val="000556EC"/>
    <w:rsid w:val="000640F6"/>
    <w:rsid w:val="00073019"/>
    <w:rsid w:val="000738F5"/>
    <w:rsid w:val="00073E65"/>
    <w:rsid w:val="0008076E"/>
    <w:rsid w:val="00083A13"/>
    <w:rsid w:val="000904B8"/>
    <w:rsid w:val="00092C38"/>
    <w:rsid w:val="00096DD5"/>
    <w:rsid w:val="00097F1A"/>
    <w:rsid w:val="000A399A"/>
    <w:rsid w:val="000B0D7A"/>
    <w:rsid w:val="000C21D0"/>
    <w:rsid w:val="000D1A63"/>
    <w:rsid w:val="000D52FA"/>
    <w:rsid w:val="000E1308"/>
    <w:rsid w:val="000E44FE"/>
    <w:rsid w:val="000E65C9"/>
    <w:rsid w:val="000F154E"/>
    <w:rsid w:val="0011014A"/>
    <w:rsid w:val="0011758C"/>
    <w:rsid w:val="00125BB3"/>
    <w:rsid w:val="00131DEB"/>
    <w:rsid w:val="00137C62"/>
    <w:rsid w:val="001410AE"/>
    <w:rsid w:val="00150940"/>
    <w:rsid w:val="00152C1B"/>
    <w:rsid w:val="00154B3A"/>
    <w:rsid w:val="0016336E"/>
    <w:rsid w:val="001646A2"/>
    <w:rsid w:val="00171461"/>
    <w:rsid w:val="001807BD"/>
    <w:rsid w:val="001808AD"/>
    <w:rsid w:val="00186AAA"/>
    <w:rsid w:val="00191162"/>
    <w:rsid w:val="00192936"/>
    <w:rsid w:val="00194E62"/>
    <w:rsid w:val="00196464"/>
    <w:rsid w:val="001A0507"/>
    <w:rsid w:val="001C16CB"/>
    <w:rsid w:val="001D43AD"/>
    <w:rsid w:val="001E660B"/>
    <w:rsid w:val="001F73E8"/>
    <w:rsid w:val="00216AA0"/>
    <w:rsid w:val="002211ED"/>
    <w:rsid w:val="00224768"/>
    <w:rsid w:val="00230365"/>
    <w:rsid w:val="0023052F"/>
    <w:rsid w:val="002332DE"/>
    <w:rsid w:val="002529F5"/>
    <w:rsid w:val="002572E9"/>
    <w:rsid w:val="00266F73"/>
    <w:rsid w:val="00273C3C"/>
    <w:rsid w:val="00291064"/>
    <w:rsid w:val="002D4F41"/>
    <w:rsid w:val="002D793C"/>
    <w:rsid w:val="002E1CA0"/>
    <w:rsid w:val="002E2A61"/>
    <w:rsid w:val="002E4082"/>
    <w:rsid w:val="002E763A"/>
    <w:rsid w:val="002F602A"/>
    <w:rsid w:val="002F771C"/>
    <w:rsid w:val="00302284"/>
    <w:rsid w:val="00322B12"/>
    <w:rsid w:val="00324D9A"/>
    <w:rsid w:val="00332E7B"/>
    <w:rsid w:val="00335097"/>
    <w:rsid w:val="0034129E"/>
    <w:rsid w:val="003416B0"/>
    <w:rsid w:val="00341BB5"/>
    <w:rsid w:val="00345F8D"/>
    <w:rsid w:val="00347C16"/>
    <w:rsid w:val="00364131"/>
    <w:rsid w:val="00372DE8"/>
    <w:rsid w:val="00374460"/>
    <w:rsid w:val="00376360"/>
    <w:rsid w:val="00386251"/>
    <w:rsid w:val="00387352"/>
    <w:rsid w:val="003A4C49"/>
    <w:rsid w:val="003A5657"/>
    <w:rsid w:val="003B143A"/>
    <w:rsid w:val="003B6B7F"/>
    <w:rsid w:val="003C013A"/>
    <w:rsid w:val="003C3D0F"/>
    <w:rsid w:val="003C4FE6"/>
    <w:rsid w:val="003C7A96"/>
    <w:rsid w:val="003D2FFC"/>
    <w:rsid w:val="003D77A2"/>
    <w:rsid w:val="003D79A4"/>
    <w:rsid w:val="003D7E2D"/>
    <w:rsid w:val="003F2693"/>
    <w:rsid w:val="003F2E3F"/>
    <w:rsid w:val="003F778A"/>
    <w:rsid w:val="00403371"/>
    <w:rsid w:val="00403A30"/>
    <w:rsid w:val="00404F0A"/>
    <w:rsid w:val="0040789A"/>
    <w:rsid w:val="00413690"/>
    <w:rsid w:val="00423D9B"/>
    <w:rsid w:val="004359C4"/>
    <w:rsid w:val="004362DE"/>
    <w:rsid w:val="00453669"/>
    <w:rsid w:val="00453C7E"/>
    <w:rsid w:val="00455C45"/>
    <w:rsid w:val="00456216"/>
    <w:rsid w:val="0048005C"/>
    <w:rsid w:val="004A2862"/>
    <w:rsid w:val="004A3E54"/>
    <w:rsid w:val="004C3315"/>
    <w:rsid w:val="004D2252"/>
    <w:rsid w:val="004E057B"/>
    <w:rsid w:val="004E5DA9"/>
    <w:rsid w:val="004F2D22"/>
    <w:rsid w:val="0050057E"/>
    <w:rsid w:val="00500E92"/>
    <w:rsid w:val="005020C5"/>
    <w:rsid w:val="00503975"/>
    <w:rsid w:val="005049AC"/>
    <w:rsid w:val="0050619A"/>
    <w:rsid w:val="00517CE3"/>
    <w:rsid w:val="0054039A"/>
    <w:rsid w:val="0054240B"/>
    <w:rsid w:val="00546495"/>
    <w:rsid w:val="00546809"/>
    <w:rsid w:val="005511A7"/>
    <w:rsid w:val="005541C7"/>
    <w:rsid w:val="00556899"/>
    <w:rsid w:val="005643A1"/>
    <w:rsid w:val="00570F3D"/>
    <w:rsid w:val="00571BCE"/>
    <w:rsid w:val="00581066"/>
    <w:rsid w:val="00584E00"/>
    <w:rsid w:val="00591FE3"/>
    <w:rsid w:val="00594FEA"/>
    <w:rsid w:val="005A30BF"/>
    <w:rsid w:val="005C0CBA"/>
    <w:rsid w:val="005C4624"/>
    <w:rsid w:val="005D1D64"/>
    <w:rsid w:val="005D40EA"/>
    <w:rsid w:val="005D56DB"/>
    <w:rsid w:val="005D5F53"/>
    <w:rsid w:val="005E34EF"/>
    <w:rsid w:val="005E64DC"/>
    <w:rsid w:val="0062623F"/>
    <w:rsid w:val="00626DE8"/>
    <w:rsid w:val="00643F3A"/>
    <w:rsid w:val="00644F34"/>
    <w:rsid w:val="00663961"/>
    <w:rsid w:val="00673D32"/>
    <w:rsid w:val="0068357C"/>
    <w:rsid w:val="006855A4"/>
    <w:rsid w:val="0069085E"/>
    <w:rsid w:val="006C1844"/>
    <w:rsid w:val="006C5532"/>
    <w:rsid w:val="006D62A4"/>
    <w:rsid w:val="006D6C4F"/>
    <w:rsid w:val="006E1D80"/>
    <w:rsid w:val="006E3EBD"/>
    <w:rsid w:val="006E4C36"/>
    <w:rsid w:val="006E629C"/>
    <w:rsid w:val="006F7E71"/>
    <w:rsid w:val="00711DB9"/>
    <w:rsid w:val="00720F19"/>
    <w:rsid w:val="0072609E"/>
    <w:rsid w:val="00737CF6"/>
    <w:rsid w:val="00747AF8"/>
    <w:rsid w:val="007744D6"/>
    <w:rsid w:val="00797BC0"/>
    <w:rsid w:val="007A07A8"/>
    <w:rsid w:val="007A0CB0"/>
    <w:rsid w:val="007A2920"/>
    <w:rsid w:val="007B6950"/>
    <w:rsid w:val="007C25D5"/>
    <w:rsid w:val="007C77B4"/>
    <w:rsid w:val="007D3731"/>
    <w:rsid w:val="007D3B9E"/>
    <w:rsid w:val="00800966"/>
    <w:rsid w:val="0080670B"/>
    <w:rsid w:val="00807CE2"/>
    <w:rsid w:val="0081130D"/>
    <w:rsid w:val="00811973"/>
    <w:rsid w:val="00817653"/>
    <w:rsid w:val="00821A5F"/>
    <w:rsid w:val="00821A79"/>
    <w:rsid w:val="00822E84"/>
    <w:rsid w:val="008317E8"/>
    <w:rsid w:val="0084006C"/>
    <w:rsid w:val="00851830"/>
    <w:rsid w:val="008620F0"/>
    <w:rsid w:val="00865A6E"/>
    <w:rsid w:val="008768FD"/>
    <w:rsid w:val="0088523C"/>
    <w:rsid w:val="008907C1"/>
    <w:rsid w:val="008919BF"/>
    <w:rsid w:val="008940A7"/>
    <w:rsid w:val="008A1382"/>
    <w:rsid w:val="008B0703"/>
    <w:rsid w:val="008B1311"/>
    <w:rsid w:val="008B2E4D"/>
    <w:rsid w:val="008C32C9"/>
    <w:rsid w:val="008C6683"/>
    <w:rsid w:val="008D3DA3"/>
    <w:rsid w:val="008D6D16"/>
    <w:rsid w:val="008E0236"/>
    <w:rsid w:val="008F090C"/>
    <w:rsid w:val="008F0D80"/>
    <w:rsid w:val="008F1B52"/>
    <w:rsid w:val="008F55A7"/>
    <w:rsid w:val="008F5AB4"/>
    <w:rsid w:val="008F6B7A"/>
    <w:rsid w:val="00912A50"/>
    <w:rsid w:val="00926484"/>
    <w:rsid w:val="0093264C"/>
    <w:rsid w:val="009330D0"/>
    <w:rsid w:val="009374DA"/>
    <w:rsid w:val="0093754F"/>
    <w:rsid w:val="00943B1B"/>
    <w:rsid w:val="0094409A"/>
    <w:rsid w:val="009469C9"/>
    <w:rsid w:val="009569D4"/>
    <w:rsid w:val="00966536"/>
    <w:rsid w:val="009751A7"/>
    <w:rsid w:val="00976D3B"/>
    <w:rsid w:val="00991E6E"/>
    <w:rsid w:val="0099427D"/>
    <w:rsid w:val="00995A36"/>
    <w:rsid w:val="0099781E"/>
    <w:rsid w:val="009A1A54"/>
    <w:rsid w:val="009A256C"/>
    <w:rsid w:val="009A586F"/>
    <w:rsid w:val="009B4235"/>
    <w:rsid w:val="009C3251"/>
    <w:rsid w:val="009C450A"/>
    <w:rsid w:val="009D2AB9"/>
    <w:rsid w:val="009F0D35"/>
    <w:rsid w:val="009F1373"/>
    <w:rsid w:val="009F2127"/>
    <w:rsid w:val="00A00FFF"/>
    <w:rsid w:val="00A029E0"/>
    <w:rsid w:val="00A17FA6"/>
    <w:rsid w:val="00A25230"/>
    <w:rsid w:val="00A25D2F"/>
    <w:rsid w:val="00A321C3"/>
    <w:rsid w:val="00A43C2D"/>
    <w:rsid w:val="00A47677"/>
    <w:rsid w:val="00A523CE"/>
    <w:rsid w:val="00A64C56"/>
    <w:rsid w:val="00A80D0B"/>
    <w:rsid w:val="00A8207F"/>
    <w:rsid w:val="00A83904"/>
    <w:rsid w:val="00A936E7"/>
    <w:rsid w:val="00A93A2B"/>
    <w:rsid w:val="00AA784F"/>
    <w:rsid w:val="00AA7FF9"/>
    <w:rsid w:val="00AB5643"/>
    <w:rsid w:val="00AC4C81"/>
    <w:rsid w:val="00AE138A"/>
    <w:rsid w:val="00AF6CF4"/>
    <w:rsid w:val="00B04A49"/>
    <w:rsid w:val="00B11259"/>
    <w:rsid w:val="00B12158"/>
    <w:rsid w:val="00B23546"/>
    <w:rsid w:val="00B27E78"/>
    <w:rsid w:val="00B46482"/>
    <w:rsid w:val="00B577A5"/>
    <w:rsid w:val="00B61F86"/>
    <w:rsid w:val="00B672B9"/>
    <w:rsid w:val="00B70850"/>
    <w:rsid w:val="00B7279F"/>
    <w:rsid w:val="00B841D2"/>
    <w:rsid w:val="00B87DCF"/>
    <w:rsid w:val="00B93B99"/>
    <w:rsid w:val="00B9442A"/>
    <w:rsid w:val="00B9678A"/>
    <w:rsid w:val="00BA4972"/>
    <w:rsid w:val="00BD3845"/>
    <w:rsid w:val="00BD3A2A"/>
    <w:rsid w:val="00BD4B9F"/>
    <w:rsid w:val="00BD5202"/>
    <w:rsid w:val="00BD59B6"/>
    <w:rsid w:val="00BE4B61"/>
    <w:rsid w:val="00BE592A"/>
    <w:rsid w:val="00BE7066"/>
    <w:rsid w:val="00BF1753"/>
    <w:rsid w:val="00BF4425"/>
    <w:rsid w:val="00BF635A"/>
    <w:rsid w:val="00BF6A9F"/>
    <w:rsid w:val="00C03DAE"/>
    <w:rsid w:val="00C04065"/>
    <w:rsid w:val="00C06B5F"/>
    <w:rsid w:val="00C13204"/>
    <w:rsid w:val="00C13AB9"/>
    <w:rsid w:val="00C148EC"/>
    <w:rsid w:val="00C1558F"/>
    <w:rsid w:val="00C22440"/>
    <w:rsid w:val="00C24359"/>
    <w:rsid w:val="00C25FE1"/>
    <w:rsid w:val="00C265E0"/>
    <w:rsid w:val="00C32AC4"/>
    <w:rsid w:val="00C33240"/>
    <w:rsid w:val="00C34678"/>
    <w:rsid w:val="00C410BD"/>
    <w:rsid w:val="00C50696"/>
    <w:rsid w:val="00C52CF6"/>
    <w:rsid w:val="00C55696"/>
    <w:rsid w:val="00C71CE1"/>
    <w:rsid w:val="00C720FA"/>
    <w:rsid w:val="00C73246"/>
    <w:rsid w:val="00C73B35"/>
    <w:rsid w:val="00C904EA"/>
    <w:rsid w:val="00CB7954"/>
    <w:rsid w:val="00CC1DA9"/>
    <w:rsid w:val="00CC49E9"/>
    <w:rsid w:val="00CE433B"/>
    <w:rsid w:val="00CE4807"/>
    <w:rsid w:val="00CE4961"/>
    <w:rsid w:val="00CE67EF"/>
    <w:rsid w:val="00CF28AC"/>
    <w:rsid w:val="00D01048"/>
    <w:rsid w:val="00D044AD"/>
    <w:rsid w:val="00D10CE1"/>
    <w:rsid w:val="00D165CD"/>
    <w:rsid w:val="00D173A8"/>
    <w:rsid w:val="00D22821"/>
    <w:rsid w:val="00D26571"/>
    <w:rsid w:val="00D437A7"/>
    <w:rsid w:val="00D43961"/>
    <w:rsid w:val="00D450BF"/>
    <w:rsid w:val="00D46ED5"/>
    <w:rsid w:val="00D55671"/>
    <w:rsid w:val="00D602DD"/>
    <w:rsid w:val="00D65E8E"/>
    <w:rsid w:val="00D71276"/>
    <w:rsid w:val="00D75D9A"/>
    <w:rsid w:val="00D77C96"/>
    <w:rsid w:val="00D8499C"/>
    <w:rsid w:val="00D90E0D"/>
    <w:rsid w:val="00D93FDE"/>
    <w:rsid w:val="00D96C95"/>
    <w:rsid w:val="00DA297F"/>
    <w:rsid w:val="00DB7005"/>
    <w:rsid w:val="00DC198B"/>
    <w:rsid w:val="00DD4323"/>
    <w:rsid w:val="00DD6EE4"/>
    <w:rsid w:val="00DE379F"/>
    <w:rsid w:val="00DF070D"/>
    <w:rsid w:val="00DF494E"/>
    <w:rsid w:val="00DF57A0"/>
    <w:rsid w:val="00DF7621"/>
    <w:rsid w:val="00E0315D"/>
    <w:rsid w:val="00E0599C"/>
    <w:rsid w:val="00E063C2"/>
    <w:rsid w:val="00E13D08"/>
    <w:rsid w:val="00E239E5"/>
    <w:rsid w:val="00E252E6"/>
    <w:rsid w:val="00E31BB2"/>
    <w:rsid w:val="00E32476"/>
    <w:rsid w:val="00E3640F"/>
    <w:rsid w:val="00E42389"/>
    <w:rsid w:val="00E61B17"/>
    <w:rsid w:val="00E666DF"/>
    <w:rsid w:val="00E7709E"/>
    <w:rsid w:val="00E86E9D"/>
    <w:rsid w:val="00E97CD5"/>
    <w:rsid w:val="00EB185E"/>
    <w:rsid w:val="00EC17A6"/>
    <w:rsid w:val="00EC4D10"/>
    <w:rsid w:val="00EC76B0"/>
    <w:rsid w:val="00ED17D5"/>
    <w:rsid w:val="00ED3998"/>
    <w:rsid w:val="00EE2D08"/>
    <w:rsid w:val="00EE36DC"/>
    <w:rsid w:val="00EE49B2"/>
    <w:rsid w:val="00EE6843"/>
    <w:rsid w:val="00EE693E"/>
    <w:rsid w:val="00EF010D"/>
    <w:rsid w:val="00EF23F8"/>
    <w:rsid w:val="00F02FFC"/>
    <w:rsid w:val="00F11715"/>
    <w:rsid w:val="00F31768"/>
    <w:rsid w:val="00F32F9F"/>
    <w:rsid w:val="00F338E6"/>
    <w:rsid w:val="00F37A8E"/>
    <w:rsid w:val="00F41458"/>
    <w:rsid w:val="00F566A8"/>
    <w:rsid w:val="00F6012A"/>
    <w:rsid w:val="00F72A07"/>
    <w:rsid w:val="00F7361B"/>
    <w:rsid w:val="00F737DB"/>
    <w:rsid w:val="00F74E25"/>
    <w:rsid w:val="00F767EF"/>
    <w:rsid w:val="00F96FC9"/>
    <w:rsid w:val="00F97627"/>
    <w:rsid w:val="00FA658A"/>
    <w:rsid w:val="00FB41DC"/>
    <w:rsid w:val="00FB5774"/>
    <w:rsid w:val="00FB73C8"/>
    <w:rsid w:val="00FC3DDA"/>
    <w:rsid w:val="00FC4761"/>
    <w:rsid w:val="00FC5135"/>
    <w:rsid w:val="00FC6887"/>
    <w:rsid w:val="00FC6D94"/>
    <w:rsid w:val="00FE4BE5"/>
    <w:rsid w:val="00FF2C0D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A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9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07C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9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07C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9085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66</Words>
  <Characters>379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小学招聘教师申请</dc:title>
  <dc:subject/>
  <dc:creator>Administrator</dc:creator>
  <cp:keywords/>
  <dc:description/>
  <cp:lastModifiedBy>lenovo</cp:lastModifiedBy>
  <cp:revision>3</cp:revision>
  <dcterms:created xsi:type="dcterms:W3CDTF">2020-05-13T08:12:00Z</dcterms:created>
  <dcterms:modified xsi:type="dcterms:W3CDTF">2020-05-15T08:41:00Z</dcterms:modified>
</cp:coreProperties>
</file>