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2F3F7"/>
  <w:body>
    <w:p>
      <w:pPr>
        <w:widowControl/>
        <w:ind w:firstLine="480"/>
        <w:jc w:val="center"/>
        <w:rPr>
          <w:rFonts w:hint="eastAsia" w:ascii="微软雅黑" w:hAnsi="微软雅黑" w:eastAsia="微软雅黑" w:cs="微软雅黑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  <w:t>同学们</w:t>
      </w:r>
      <w:r>
        <w:rPr>
          <w:rFonts w:hint="eastAsia" w:ascii="微软雅黑" w:hAnsi="微软雅黑" w:eastAsia="微软雅黑" w:cs="微软雅黑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，我想对你说</w:t>
      </w:r>
    </w:p>
    <w:p>
      <w:pPr>
        <w:widowControl/>
        <w:ind w:firstLine="630" w:firstLineChars="300"/>
        <w:jc w:val="left"/>
        <w:rPr>
          <w:rFonts w:hint="eastAsia" w:ascii="方正姚体" w:hAnsi="方正姚体" w:eastAsia="方正姚体" w:cs="方正姚体"/>
          <w:color w:val="7030A0"/>
          <w:sz w:val="21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 w:ascii="方正姚体" w:hAnsi="方正姚体" w:eastAsia="方正姚体" w:cs="方正姚体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亲爱的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孩子们，你们好：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/>
        <w:jc w:val="left"/>
        <w:textAlignment w:val="auto"/>
        <w:rPr>
          <w:rFonts w:hint="eastAsia" w:ascii="方正姚体" w:hAnsi="方正姚体" w:eastAsia="方正姚体" w:cs="方正姚体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谢谢你们让我有机会分享你们成长的喜悦。面对这个场景，瞬感光阴倒转，想起我的毕业季，想起我的少年时。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那是上世纪八十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代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，我中学毕业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当年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我们称为理想的，今天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或许会被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 xml:space="preserve">你们笑谈为空想；那时我们心中崇拜的偶像，今天你们可能叫他们“老人家”；那时我们书不够读，只能今天借明天还; 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今天书够多了，但你们选择的难度却大了；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那时放学后我们喜欢与伙伴们打闹追逐到日落，今天你们则习惯隐形于伟大的互联网络……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 xml:space="preserve">   孩子们，你们这一代人，有着远比我们当</w:t>
      </w:r>
      <w:bookmarkStart w:id="0" w:name="_GoBack"/>
      <w:bookmarkEnd w:id="0"/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年更优越的条件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更广博的见识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更成熟的内心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站在更高的起点，但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在你们即将毕业的时候，我还是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有几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担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心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……</w:t>
      </w:r>
    </w:p>
    <w:p>
      <w:pPr>
        <w:widowControl/>
        <w:ind w:firstLine="1259" w:firstLineChars="836"/>
        <w:jc w:val="left"/>
        <w:rPr>
          <w:rFonts w:hint="eastAsia" w:ascii="方正姚体" w:hAnsi="方正姚体" w:eastAsia="方正姚体" w:cs="方正姚体"/>
          <w:b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="方正姚体" w:hAnsi="方正姚体" w:eastAsia="方正姚体" w:cs="方正姚体"/>
          <w:b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我不担心你们不丰富，</w:t>
      </w: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反而</w:t>
      </w: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担心你们太丰富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上完校内课，还有校外课；上完语数外，还有理化生；补完文化知识，再来点兴趣培养。你们大半时间都在喧哗的群聚中度过，大半空间都是密闭沉闷的四角房间；难得自己与自己对话，自己对自己检讨，难得独自听风、静安赏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 xml:space="preserve">孩子们，我希望你们能留些独思的时间、独处的空间。独思时，灵魂才会生长；独处时，才能找回自己。周国平说：“和别人一起谈古说今，那是闲聊；唯有自己沉浸大师杰作中，才会有真正的心灵感悟。和别人一起游山玩水，那是旅游；唯有自己独自面对苍茫山河，才会真正感受与大自然的沟通。”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   孩子，我想对你们说 ：“在丰富的繁忙中一定要给自己留一片独处的诗意土壤，让自己的生命深度成长。”</w:t>
      </w:r>
    </w:p>
    <w:p>
      <w:pPr>
        <w:widowControl/>
        <w:jc w:val="center"/>
        <w:rPr>
          <w:rFonts w:hint="eastAsia" w:ascii="微软雅黑" w:hAnsi="微软雅黑" w:eastAsia="微软雅黑" w:cs="微软雅黑"/>
          <w:b/>
          <w:bCs/>
          <w:color w:val="000000" w:themeColor="text1"/>
          <w:sz w:val="13"/>
          <w:szCs w:val="13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我不担心你们不聪明，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反而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担心你们太聪明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　  在竞争的簇拥下，今天的孩子越来越会计算，越来越会权衡。聪明的你计算着要有一分收获才肯一分耕耘；每个决策、每个命令，都习惯权衡有多少收益、有多少损失；如不划算，便灵机一动 “下有对策”。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殊不知，很多事情前期是十分耕耘，三分收获，甚至是没有收获；后期才可能三分耕耘，十分收成。还记得《阿甘正传》里的阿甘吧？他智商只有75，但做什么几乎都成功；阿甘的成功拜赐于他不懂得计算输赢、不懂得权衡得失。他只是简单坚持、认真做事、坚决执行。所以，不用怕圆滑的人说你不够成熟，不用在意聪明的人说你不够聪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孩子，我想对你说 ： "有时，执着的傻是另一种智慧。"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 xml:space="preserve">                </w:t>
      </w:r>
    </w:p>
    <w:p>
      <w:pPr>
        <w:pStyle w:val="4"/>
        <w:spacing w:before="0" w:beforeAutospacing="0" w:after="0" w:afterAutospacing="0"/>
        <w:jc w:val="center"/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我不担心你们没人爱，</w:t>
      </w:r>
      <w:r>
        <w:rPr>
          <w:rFonts w:hint="eastAsia" w:ascii="微软雅黑" w:hAnsi="微软雅黑" w:eastAsia="微软雅黑" w:cs="微软雅黑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反而</w:t>
      </w:r>
      <w:r>
        <w:rPr>
          <w:rFonts w:hint="eastAsia" w:ascii="微软雅黑" w:hAnsi="微软雅黑" w:eastAsia="微软雅黑" w:cs="微软雅黑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担心你们不</w:t>
      </w:r>
      <w:r>
        <w:rPr>
          <w:rFonts w:hint="eastAsia" w:ascii="微软雅黑" w:hAnsi="微软雅黑" w:eastAsia="微软雅黑" w:cs="微软雅黑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会去</w:t>
      </w:r>
      <w:r>
        <w:rPr>
          <w:rFonts w:hint="eastAsia" w:ascii="微软雅黑" w:hAnsi="微软雅黑" w:eastAsia="微软雅黑" w:cs="微软雅黑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爱人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  早读很早，可你知道吗？在快餐便捷的今天，你们的老妈还是愿意早起为你把粥熬了一遍又一遍。课外班路很远，可在交通发达的深圳，老爸还是愿意亲自送你，即便一前一后，你不愿与他搭讪。备考压力很大，但你不是孤军奋战，午夜书房外还有睡不着的老爸老妈。考试很烦，可多少老师每天在校陪你十二小时  甚至顾不上自己的家，自己的娃儿。三年里，你喜他们喜，你忧她们忧，那份情意至真至纯如童话。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 这么多人爱你，你千万别因忙碌而把这些浓情淡化。给爸妈多一点心平气和的谈话，毕业后常给老师打打电话，关掉手机屏蔽网游与同学打打球……世界上最快能抵达人心灵的不是奔驰，不是火箭，而是爱。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 w:ascii="方正姚体" w:hAnsi="方正姚体" w:eastAsia="方正姚体" w:cs="方正姚体"/>
          <w:b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  孩子，我想对你说 ：“爱是一种付出，更是一种得到；是一种情感，更是一种行动；它不是生活的全部，却是支撑全部生活的支柱。”</w:t>
      </w:r>
    </w:p>
    <w:p>
      <w:pPr>
        <w:widowControl/>
        <w:jc w:val="center"/>
        <w:rPr>
          <w:rFonts w:hint="eastAsia" w:ascii="方正姚体" w:hAnsi="方正姚体" w:eastAsia="方正姚体" w:cs="方正姚体"/>
          <w:color w:val="000000" w:themeColor="text1"/>
          <w:kern w:val="2"/>
          <w:sz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我不担心你们不拼搏，</w:t>
      </w:r>
      <w:r>
        <w:rPr>
          <w:rFonts w:hint="eastAsia" w:ascii="微软雅黑" w:hAnsi="微软雅黑" w:eastAsia="微软雅黑" w:cs="微软雅黑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反而</w:t>
      </w:r>
      <w:r>
        <w:rPr>
          <w:rFonts w:hint="eastAsia" w:ascii="微软雅黑" w:hAnsi="微软雅黑" w:eastAsia="微软雅黑" w:cs="微软雅黑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担心你们拼搏受挫时不会疗伤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姚体" w:hAnsi="方正姚体" w:eastAsia="方正姚体" w:cs="方正姚体"/>
          <w:color w:val="000000" w:themeColor="text1"/>
          <w:kern w:val="2"/>
          <w:sz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从小到大，有那么多人教你如何拼搏获得成功，但却少有人告诉你如何从容面对失败。正如龙应台所说“我们拼命学习如何成功冲刺一百米，但是没有人教我们跌倒时，怎么跌得有尊严；膝盖破得血肉模糊时，怎么清洗伤口；痛得无法忍受时，用什么样的表情去面对别人；一头栽下时，怎样治疗内心淌血的伤痛；心像玻璃一样碎了一地时，怎么收拾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　　遗憾的是，龙应台女士并没有给出回答。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　　我想说，在人生旅途中，不管是学业还是事业，都会有不小心跌得四脚朝天的时候，而且是经常有。可能会有人旁观有人嘲笑，你会痛得难以忍受。但在自伤自怜自暴自弃中低迷，伤痛只能被无限放大；还不如在自省自勉自立自强里穿行，你会在一次次挫折中大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 xml:space="preserve">孩子，我想对你说 ：“那些消灭不了你的，将使你更加强大。”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从精英荟萃的高级中学出发，我不担心你们缺少良师的扶引；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生活在大深圳，我不担心你们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的信息匮乏。可我还是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有很多担心——我担心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在明星耀眼的今天，你们分不清榜样的良莠与品格的高下；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我担心在经济的浪潮中，你们被蝇头小利放逐了青春年华；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我担心在社会的激烈竞争中，你们青春的脸上过早挂上世故圆滑……亲爱的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孩子们，未来的你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们是怎样的，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这个世界就怎样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！你阳光，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世界就明媚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；你真诚，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社会就淳厚；你奋发，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中国就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图强。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 w:ascii="方正姚体" w:hAnsi="方正姚体" w:eastAsia="方正姚体" w:cs="方正姚体"/>
          <w:color w:val="7030A0"/>
          <w:kern w:val="2"/>
          <w:sz w:val="21"/>
        </w:rPr>
      </w:pP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所以你们懂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得，我为什么有这么多担心。我所有的担心，都有一个名字叫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“紫堡的牵挂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”。最后，我想说：高级中学南校区 201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  <w:t>9届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毕业站到了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！孩子们，挺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起胸膛，走出去，这是一次破土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、一次拔节，一次跨越、一次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 xml:space="preserve">出发， 仰天大笑出门去 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，顶天立地，拥抱环宇</w:t>
      </w:r>
      <w:r>
        <w:rPr>
          <w:rFonts w:hint="eastAsia" w:ascii="方正姚体" w:hAnsi="方正姚体" w:eastAsia="方正姚体" w:cs="方正姚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，下一站深高紫堡还欢迎你回家！</w:t>
      </w:r>
    </w:p>
    <w:p>
      <w:pPr>
        <w:pStyle w:val="4"/>
        <w:spacing w:before="0" w:beforeAutospacing="0" w:after="0" w:afterAutospacing="0"/>
        <w:rPr>
          <w:rFonts w:hint="eastAsia" w:ascii="方正姚体" w:hAnsi="方正姚体" w:eastAsia="方正姚体" w:cs="方正姚体"/>
          <w:color w:val="7030A0"/>
          <w:kern w:val="2"/>
          <w:sz w:val="21"/>
        </w:rPr>
      </w:pPr>
    </w:p>
    <w:p>
      <w:pPr>
        <w:pStyle w:val="4"/>
        <w:spacing w:before="0" w:beforeAutospacing="0" w:after="0" w:afterAutospacing="0"/>
        <w:rPr>
          <w:rFonts w:hint="eastAsia" w:ascii="方正姚体" w:hAnsi="方正姚体" w:eastAsia="方正姚体" w:cs="方正姚体"/>
          <w:color w:val="7030A0"/>
          <w:kern w:val="2"/>
          <w:sz w:val="21"/>
        </w:rPr>
      </w:pPr>
    </w:p>
    <w:p>
      <w:pPr>
        <w:pStyle w:val="4"/>
        <w:spacing w:before="0" w:beforeAutospacing="0" w:after="0" w:afterAutospacing="0"/>
        <w:rPr>
          <w:rFonts w:hint="eastAsia" w:ascii="方正姚体" w:hAnsi="方正姚体" w:eastAsia="方正姚体" w:cs="方正姚体"/>
          <w:color w:val="7030A0"/>
          <w:kern w:val="2"/>
          <w:sz w:val="21"/>
        </w:rPr>
      </w:pPr>
    </w:p>
    <w:p>
      <w:pPr>
        <w:pStyle w:val="4"/>
        <w:spacing w:before="0" w:beforeAutospacing="0" w:after="0" w:afterAutospacing="0"/>
        <w:rPr>
          <w:rFonts w:hint="eastAsia" w:ascii="方正姚体" w:hAnsi="方正姚体" w:eastAsia="方正姚体" w:cs="方正姚体"/>
          <w:color w:val="7030A0"/>
          <w:kern w:val="2"/>
          <w:sz w:val="21"/>
        </w:rPr>
      </w:pPr>
    </w:p>
    <w:p>
      <w:pPr>
        <w:pStyle w:val="4"/>
        <w:spacing w:before="0" w:beforeAutospacing="0" w:after="0" w:afterAutospacing="0"/>
        <w:rPr>
          <w:rFonts w:hint="eastAsia" w:ascii="方正姚体" w:hAnsi="方正姚体" w:eastAsia="方正姚体" w:cs="方正姚体"/>
          <w:color w:val="7030A0"/>
          <w:kern w:val="2"/>
          <w:sz w:val="21"/>
        </w:rPr>
      </w:pPr>
    </w:p>
    <w:p>
      <w:pPr>
        <w:pStyle w:val="4"/>
        <w:spacing w:before="0" w:beforeAutospacing="0" w:after="0" w:afterAutospacing="0"/>
        <w:rPr>
          <w:rFonts w:hint="eastAsia" w:ascii="方正姚体" w:hAnsi="方正姚体" w:eastAsia="方正姚体" w:cs="方正姚体"/>
          <w:color w:val="7030A0"/>
          <w:kern w:val="2"/>
          <w:sz w:val="21"/>
        </w:rPr>
      </w:pPr>
    </w:p>
    <w:p>
      <w:pPr>
        <w:pStyle w:val="4"/>
        <w:spacing w:before="0" w:beforeAutospacing="0" w:after="0" w:afterAutospacing="0"/>
        <w:rPr>
          <w:rFonts w:hint="eastAsia" w:ascii="方正姚体" w:hAnsi="方正姚体" w:eastAsia="方正姚体" w:cs="方正姚体"/>
          <w:color w:val="7030A0"/>
          <w:kern w:val="2"/>
          <w:sz w:val="21"/>
        </w:rPr>
      </w:pPr>
    </w:p>
    <w:p>
      <w:pPr>
        <w:pStyle w:val="4"/>
        <w:spacing w:before="0" w:beforeAutospacing="0" w:after="0" w:afterAutospacing="0"/>
        <w:rPr>
          <w:rFonts w:hint="eastAsia" w:ascii="方正姚体" w:hAnsi="方正姚体" w:eastAsia="方正姚体" w:cs="方正姚体"/>
          <w:color w:val="7030A0"/>
          <w:kern w:val="2"/>
          <w:sz w:val="21"/>
        </w:rPr>
      </w:pPr>
    </w:p>
    <w:p>
      <w:pPr>
        <w:pStyle w:val="4"/>
        <w:spacing w:before="0" w:beforeAutospacing="0" w:after="0" w:afterAutospacing="0"/>
        <w:rPr>
          <w:rFonts w:hint="eastAsia" w:ascii="方正姚体" w:hAnsi="方正姚体" w:eastAsia="方正姚体" w:cs="方正姚体"/>
          <w:color w:val="7030A0"/>
          <w:kern w:val="2"/>
          <w:sz w:val="21"/>
        </w:rPr>
      </w:pPr>
    </w:p>
    <w:p>
      <w:pPr>
        <w:pStyle w:val="4"/>
        <w:spacing w:before="0" w:beforeAutospacing="0" w:after="0" w:afterAutospacing="0"/>
        <w:rPr>
          <w:rFonts w:hint="eastAsia" w:ascii="方正姚体" w:hAnsi="方正姚体" w:eastAsia="方正姚体" w:cs="方正姚体"/>
          <w:color w:val="7030A0"/>
          <w:kern w:val="2"/>
          <w:sz w:val="21"/>
        </w:rPr>
      </w:pPr>
    </w:p>
    <w:p>
      <w:pPr>
        <w:pStyle w:val="4"/>
        <w:spacing w:before="0" w:beforeAutospacing="0" w:after="0" w:afterAutospacing="0"/>
        <w:rPr>
          <w:rFonts w:hint="eastAsia" w:ascii="方正姚体" w:hAnsi="方正姚体" w:eastAsia="方正姚体" w:cs="方正姚体"/>
          <w:color w:val="7030A0"/>
          <w:kern w:val="2"/>
          <w:sz w:val="21"/>
        </w:rPr>
      </w:pPr>
    </w:p>
    <w:p>
      <w:pPr>
        <w:pStyle w:val="4"/>
        <w:spacing w:before="0" w:beforeAutospacing="0" w:after="0" w:afterAutospacing="0"/>
        <w:rPr>
          <w:rFonts w:hint="eastAsia" w:ascii="方正姚体" w:hAnsi="方正姚体" w:eastAsia="方正姚体" w:cs="方正姚体"/>
          <w:color w:val="7030A0"/>
          <w:kern w:val="2"/>
          <w:sz w:val="21"/>
        </w:rPr>
      </w:pPr>
    </w:p>
    <w:p>
      <w:pPr>
        <w:pStyle w:val="4"/>
        <w:spacing w:before="0" w:beforeAutospacing="0" w:after="0" w:afterAutospacing="0"/>
        <w:rPr>
          <w:rFonts w:hint="eastAsia" w:ascii="方正姚体" w:hAnsi="方正姚体" w:eastAsia="方正姚体" w:cs="方正姚体"/>
          <w:color w:val="7030A0"/>
          <w:kern w:val="2"/>
          <w:sz w:val="21"/>
        </w:rPr>
      </w:pPr>
    </w:p>
    <w:p>
      <w:pPr>
        <w:pStyle w:val="4"/>
        <w:spacing w:before="0" w:beforeAutospacing="0" w:after="0" w:afterAutospacing="0"/>
        <w:rPr>
          <w:rFonts w:hint="eastAsia" w:ascii="方正姚体" w:hAnsi="方正姚体" w:eastAsia="方正姚体" w:cs="方正姚体"/>
          <w:color w:val="7030A0"/>
          <w:kern w:val="2"/>
          <w:sz w:val="21"/>
        </w:rPr>
      </w:pPr>
    </w:p>
    <w:p>
      <w:pPr>
        <w:pStyle w:val="4"/>
        <w:spacing w:before="0" w:beforeAutospacing="0" w:after="0" w:afterAutospacing="0"/>
        <w:rPr>
          <w:rFonts w:hint="eastAsia" w:ascii="方正姚体" w:hAnsi="方正姚体" w:eastAsia="方正姚体" w:cs="方正姚体"/>
          <w:color w:val="7030A0"/>
          <w:kern w:val="2"/>
          <w:sz w:val="21"/>
        </w:rPr>
      </w:pPr>
    </w:p>
    <w:p>
      <w:pPr>
        <w:pStyle w:val="4"/>
        <w:spacing w:before="0" w:beforeAutospacing="0" w:after="0" w:afterAutospacing="0"/>
        <w:rPr>
          <w:rFonts w:hint="eastAsia" w:ascii="方正姚体" w:hAnsi="方正姚体" w:eastAsia="方正姚体" w:cs="方正姚体"/>
          <w:color w:val="7030A0"/>
          <w:kern w:val="2"/>
          <w:sz w:val="21"/>
        </w:rPr>
      </w:pPr>
    </w:p>
    <w:p>
      <w:pPr>
        <w:pStyle w:val="4"/>
        <w:spacing w:before="0" w:beforeAutospacing="0" w:after="0" w:afterAutospacing="0"/>
        <w:rPr>
          <w:rFonts w:hint="eastAsia" w:ascii="方正姚体" w:hAnsi="方正姚体" w:eastAsia="方正姚体" w:cs="方正姚体"/>
          <w:color w:val="7030A0"/>
          <w:kern w:val="2"/>
          <w:sz w:val="21"/>
        </w:rPr>
      </w:pPr>
    </w:p>
    <w:p>
      <w:pPr>
        <w:pStyle w:val="4"/>
        <w:spacing w:before="0" w:beforeAutospacing="0" w:after="0" w:afterAutospacing="0"/>
        <w:rPr>
          <w:rFonts w:hint="eastAsia" w:ascii="方正姚体" w:hAnsi="方正姚体" w:eastAsia="方正姚体" w:cs="方正姚体"/>
          <w:color w:val="7030A0"/>
          <w:kern w:val="2"/>
          <w:sz w:val="21"/>
        </w:rPr>
      </w:pPr>
    </w:p>
    <w:p>
      <w:pPr>
        <w:pStyle w:val="4"/>
        <w:spacing w:before="0" w:beforeAutospacing="0" w:after="0" w:afterAutospacing="0"/>
        <w:rPr>
          <w:rFonts w:hint="eastAsia" w:ascii="方正姚体" w:hAnsi="方正姚体" w:eastAsia="方正姚体" w:cs="方正姚体"/>
          <w:color w:val="7030A0"/>
          <w:kern w:val="2"/>
          <w:sz w:val="21"/>
        </w:rPr>
      </w:pPr>
    </w:p>
    <w:p>
      <w:pPr>
        <w:pStyle w:val="4"/>
        <w:spacing w:before="0" w:beforeAutospacing="0" w:after="0" w:afterAutospacing="0"/>
        <w:rPr>
          <w:rFonts w:hint="eastAsia" w:ascii="方正姚体" w:hAnsi="方正姚体" w:eastAsia="方正姚体" w:cs="方正姚体"/>
          <w:color w:val="7030A0"/>
          <w:kern w:val="2"/>
          <w:sz w:val="21"/>
        </w:rPr>
      </w:pPr>
    </w:p>
    <w:p>
      <w:pPr>
        <w:pStyle w:val="4"/>
        <w:spacing w:before="0" w:beforeAutospacing="0" w:after="0" w:afterAutospacing="0"/>
        <w:rPr>
          <w:rFonts w:hint="eastAsia" w:ascii="方正姚体" w:hAnsi="方正姚体" w:eastAsia="方正姚体" w:cs="方正姚体"/>
          <w:color w:val="7030A0"/>
          <w:kern w:val="2"/>
          <w:sz w:val="21"/>
        </w:rPr>
      </w:pPr>
    </w:p>
    <w:p>
      <w:pPr>
        <w:pStyle w:val="4"/>
        <w:spacing w:before="0" w:beforeAutospacing="0" w:after="0" w:afterAutospacing="0"/>
        <w:rPr>
          <w:rFonts w:hint="eastAsia" w:ascii="方正姚体" w:hAnsi="方正姚体" w:eastAsia="方正姚体" w:cs="方正姚体"/>
          <w:color w:val="7030A0"/>
          <w:kern w:val="2"/>
          <w:sz w:val="21"/>
        </w:rPr>
      </w:pPr>
    </w:p>
    <w:p>
      <w:pPr>
        <w:pStyle w:val="4"/>
        <w:spacing w:before="0" w:beforeAutospacing="0" w:after="0" w:afterAutospacing="0"/>
        <w:rPr>
          <w:rFonts w:hint="eastAsia" w:ascii="方正姚体" w:hAnsi="方正姚体" w:eastAsia="方正姚体" w:cs="方正姚体"/>
          <w:color w:val="7030A0"/>
          <w:kern w:val="2"/>
          <w:sz w:val="21"/>
        </w:rPr>
      </w:pPr>
    </w:p>
    <w:p>
      <w:pPr>
        <w:pStyle w:val="4"/>
        <w:spacing w:before="0" w:beforeAutospacing="0" w:after="0" w:afterAutospacing="0"/>
        <w:rPr>
          <w:rFonts w:hint="eastAsia" w:ascii="方正姚体" w:hAnsi="方正姚体" w:eastAsia="方正姚体" w:cs="方正姚体"/>
          <w:color w:val="7030A0"/>
          <w:kern w:val="2"/>
          <w:sz w:val="21"/>
        </w:rPr>
      </w:pPr>
    </w:p>
    <w:p>
      <w:pPr>
        <w:pStyle w:val="4"/>
        <w:spacing w:before="0" w:beforeAutospacing="0" w:after="0" w:afterAutospacing="0"/>
        <w:rPr>
          <w:rFonts w:hint="eastAsia" w:ascii="方正姚体" w:hAnsi="方正姚体" w:eastAsia="方正姚体" w:cs="方正姚体"/>
          <w:color w:val="7030A0"/>
          <w:kern w:val="2"/>
          <w:sz w:val="21"/>
        </w:rPr>
      </w:pPr>
    </w:p>
    <w:p>
      <w:pPr>
        <w:pStyle w:val="4"/>
        <w:spacing w:before="0" w:beforeAutospacing="0" w:after="0" w:afterAutospacing="0"/>
        <w:rPr>
          <w:rFonts w:hint="eastAsia" w:ascii="方正姚体" w:hAnsi="方正姚体" w:eastAsia="方正姚体" w:cs="方正姚体"/>
          <w:color w:val="7030A0"/>
          <w:kern w:val="2"/>
          <w:sz w:val="21"/>
        </w:rPr>
      </w:pPr>
    </w:p>
    <w:p>
      <w:pPr>
        <w:pStyle w:val="4"/>
        <w:spacing w:before="0" w:beforeAutospacing="0" w:after="0" w:afterAutospacing="0"/>
        <w:rPr>
          <w:rFonts w:hint="eastAsia" w:ascii="方正姚体" w:hAnsi="方正姚体" w:eastAsia="方正姚体" w:cs="方正姚体"/>
          <w:color w:val="7030A0"/>
          <w:kern w:val="2"/>
          <w:sz w:val="21"/>
        </w:rPr>
      </w:pPr>
    </w:p>
    <w:p>
      <w:pPr>
        <w:pStyle w:val="4"/>
        <w:spacing w:before="0" w:beforeAutospacing="0" w:after="0" w:afterAutospacing="0"/>
        <w:rPr>
          <w:rFonts w:hint="eastAsia" w:ascii="方正姚体" w:hAnsi="方正姚体" w:eastAsia="方正姚体" w:cs="方正姚体"/>
          <w:color w:val="7030A0"/>
          <w:kern w:val="2"/>
          <w:sz w:val="21"/>
        </w:rPr>
      </w:pPr>
      <w:r>
        <w:rPr>
          <w:rFonts w:hint="eastAsia" w:ascii="方正姚体" w:hAnsi="方正姚体" w:eastAsia="方正姚体" w:cs="方正姚体"/>
          <w:color w:val="7030A0"/>
          <w:kern w:val="2"/>
          <w:sz w:val="21"/>
        </w:rPr>
        <w:t xml:space="preserve">                    </w:t>
      </w:r>
    </w:p>
    <w:sectPr>
      <w:pgSz w:w="11906" w:h="16838"/>
      <w:pgMar w:top="397" w:right="680" w:bottom="737" w:left="68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造字工房朗倩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87"/>
    <w:rsid w:val="000254A7"/>
    <w:rsid w:val="0003589E"/>
    <w:rsid w:val="000472DE"/>
    <w:rsid w:val="00071975"/>
    <w:rsid w:val="00075779"/>
    <w:rsid w:val="000A7487"/>
    <w:rsid w:val="000C7D34"/>
    <w:rsid w:val="000F04D7"/>
    <w:rsid w:val="00103E18"/>
    <w:rsid w:val="00105131"/>
    <w:rsid w:val="00122FD0"/>
    <w:rsid w:val="00142E0C"/>
    <w:rsid w:val="0017475B"/>
    <w:rsid w:val="0017699A"/>
    <w:rsid w:val="00186C53"/>
    <w:rsid w:val="00194290"/>
    <w:rsid w:val="00213932"/>
    <w:rsid w:val="00213CDF"/>
    <w:rsid w:val="00227245"/>
    <w:rsid w:val="00233D37"/>
    <w:rsid w:val="00234827"/>
    <w:rsid w:val="00236BC2"/>
    <w:rsid w:val="00241F67"/>
    <w:rsid w:val="00262237"/>
    <w:rsid w:val="00284928"/>
    <w:rsid w:val="00284F76"/>
    <w:rsid w:val="002E40C8"/>
    <w:rsid w:val="002E6DD0"/>
    <w:rsid w:val="00301618"/>
    <w:rsid w:val="003402D9"/>
    <w:rsid w:val="003512EC"/>
    <w:rsid w:val="003E1CF3"/>
    <w:rsid w:val="003E3802"/>
    <w:rsid w:val="003F0F35"/>
    <w:rsid w:val="00407B38"/>
    <w:rsid w:val="00422712"/>
    <w:rsid w:val="00441E40"/>
    <w:rsid w:val="00442163"/>
    <w:rsid w:val="00470D5C"/>
    <w:rsid w:val="004B0FD0"/>
    <w:rsid w:val="004C5F85"/>
    <w:rsid w:val="004F2418"/>
    <w:rsid w:val="00500976"/>
    <w:rsid w:val="00532AFF"/>
    <w:rsid w:val="00536358"/>
    <w:rsid w:val="00560F5F"/>
    <w:rsid w:val="00572AED"/>
    <w:rsid w:val="0058446B"/>
    <w:rsid w:val="005A3EDA"/>
    <w:rsid w:val="005F0ECD"/>
    <w:rsid w:val="00610CD5"/>
    <w:rsid w:val="006361A2"/>
    <w:rsid w:val="00636AE5"/>
    <w:rsid w:val="00643512"/>
    <w:rsid w:val="006553E9"/>
    <w:rsid w:val="00672190"/>
    <w:rsid w:val="006A6B27"/>
    <w:rsid w:val="006A6F23"/>
    <w:rsid w:val="006B033A"/>
    <w:rsid w:val="006E11F9"/>
    <w:rsid w:val="00724A24"/>
    <w:rsid w:val="00725EFE"/>
    <w:rsid w:val="00771614"/>
    <w:rsid w:val="00795C75"/>
    <w:rsid w:val="00797A8B"/>
    <w:rsid w:val="007C6DA2"/>
    <w:rsid w:val="007E591F"/>
    <w:rsid w:val="007E7A02"/>
    <w:rsid w:val="0080771E"/>
    <w:rsid w:val="008332B5"/>
    <w:rsid w:val="0085093E"/>
    <w:rsid w:val="00860ECD"/>
    <w:rsid w:val="00873607"/>
    <w:rsid w:val="0087653B"/>
    <w:rsid w:val="00876636"/>
    <w:rsid w:val="008B6278"/>
    <w:rsid w:val="008F142A"/>
    <w:rsid w:val="00911D86"/>
    <w:rsid w:val="00927C68"/>
    <w:rsid w:val="009366A7"/>
    <w:rsid w:val="00955018"/>
    <w:rsid w:val="00965264"/>
    <w:rsid w:val="009B6600"/>
    <w:rsid w:val="009B7643"/>
    <w:rsid w:val="009D1BEE"/>
    <w:rsid w:val="00A3579B"/>
    <w:rsid w:val="00A44698"/>
    <w:rsid w:val="00A564E6"/>
    <w:rsid w:val="00A715F7"/>
    <w:rsid w:val="00A86859"/>
    <w:rsid w:val="00AD14C3"/>
    <w:rsid w:val="00AD331A"/>
    <w:rsid w:val="00AD72D5"/>
    <w:rsid w:val="00B07722"/>
    <w:rsid w:val="00B27758"/>
    <w:rsid w:val="00B337D9"/>
    <w:rsid w:val="00B35394"/>
    <w:rsid w:val="00BF0112"/>
    <w:rsid w:val="00C10CDB"/>
    <w:rsid w:val="00C167D2"/>
    <w:rsid w:val="00C25B57"/>
    <w:rsid w:val="00C4527C"/>
    <w:rsid w:val="00C55C67"/>
    <w:rsid w:val="00C622F4"/>
    <w:rsid w:val="00C83A02"/>
    <w:rsid w:val="00C91CC1"/>
    <w:rsid w:val="00CE03B6"/>
    <w:rsid w:val="00D654D3"/>
    <w:rsid w:val="00D72520"/>
    <w:rsid w:val="00DB2FAD"/>
    <w:rsid w:val="00DE0852"/>
    <w:rsid w:val="00E07697"/>
    <w:rsid w:val="00E17600"/>
    <w:rsid w:val="00E3075E"/>
    <w:rsid w:val="00E47D10"/>
    <w:rsid w:val="00E962E6"/>
    <w:rsid w:val="00EB5E02"/>
    <w:rsid w:val="00ED0A36"/>
    <w:rsid w:val="00EE1685"/>
    <w:rsid w:val="00EE32B1"/>
    <w:rsid w:val="00EF1BF0"/>
    <w:rsid w:val="00F07D75"/>
    <w:rsid w:val="00F2264C"/>
    <w:rsid w:val="00F25D89"/>
    <w:rsid w:val="00F31D50"/>
    <w:rsid w:val="00F4318B"/>
    <w:rsid w:val="00F4498B"/>
    <w:rsid w:val="00F51CDE"/>
    <w:rsid w:val="00F607FB"/>
    <w:rsid w:val="00F7677E"/>
    <w:rsid w:val="00F9474E"/>
    <w:rsid w:val="00FB3AD5"/>
    <w:rsid w:val="00FC05B3"/>
    <w:rsid w:val="03D67D05"/>
    <w:rsid w:val="04496F3C"/>
    <w:rsid w:val="08E71A3E"/>
    <w:rsid w:val="09725FB9"/>
    <w:rsid w:val="0AD52665"/>
    <w:rsid w:val="10827FDC"/>
    <w:rsid w:val="19A13C0B"/>
    <w:rsid w:val="1A373D6A"/>
    <w:rsid w:val="21885B6A"/>
    <w:rsid w:val="26FC3165"/>
    <w:rsid w:val="28D03418"/>
    <w:rsid w:val="31E625A8"/>
    <w:rsid w:val="350C592C"/>
    <w:rsid w:val="37712431"/>
    <w:rsid w:val="3F4A6AC0"/>
    <w:rsid w:val="40EE4DCE"/>
    <w:rsid w:val="45C01575"/>
    <w:rsid w:val="4F8A57EC"/>
    <w:rsid w:val="50AC21DE"/>
    <w:rsid w:val="520B0BA6"/>
    <w:rsid w:val="542E6D0C"/>
    <w:rsid w:val="577F417F"/>
    <w:rsid w:val="63F00D74"/>
    <w:rsid w:val="653F22C4"/>
    <w:rsid w:val="689279F6"/>
    <w:rsid w:val="701E2CB8"/>
    <w:rsid w:val="710C2D38"/>
    <w:rsid w:val="7DAB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297</Words>
  <Characters>1699</Characters>
  <Lines>0</Lines>
  <Paragraphs>0</Paragraphs>
  <TotalTime>23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2017-04-27T04:52:00Z</dcterms:created>
  <dc:creator>PC</dc:creator>
  <cp:lastModifiedBy>花笑语</cp:lastModifiedBy>
  <cp:lastPrinted>2019-06-27T07:54:05Z</cp:lastPrinted>
  <dcterms:modified xsi:type="dcterms:W3CDTF">2019-06-27T10:39:03Z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